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9" w:rsidRPr="0019438C" w:rsidRDefault="00DE0D99" w:rsidP="00246ED7">
      <w:pPr>
        <w:jc w:val="center"/>
        <w:rPr>
          <w:rFonts w:ascii="宋体" w:cs="宋体"/>
          <w:b/>
          <w:bCs/>
          <w:sz w:val="24"/>
          <w:szCs w:val="24"/>
        </w:rPr>
      </w:pPr>
      <w:r w:rsidRPr="0019438C">
        <w:rPr>
          <w:rFonts w:ascii="宋体" w:hAnsi="宋体" w:cs="宋体" w:hint="eastAsia"/>
          <w:b/>
          <w:bCs/>
          <w:sz w:val="24"/>
          <w:szCs w:val="24"/>
        </w:rPr>
        <w:t>北京五洲东方科技发展有限公司</w:t>
      </w:r>
      <w:bookmarkStart w:id="0" w:name="OLE_LINK13"/>
      <w:bookmarkStart w:id="1" w:name="OLE_LINK14"/>
      <w:r w:rsidRPr="0019438C">
        <w:rPr>
          <w:rFonts w:ascii="宋体" w:hAnsi="宋体" w:cs="宋体"/>
          <w:b/>
          <w:bCs/>
          <w:sz w:val="24"/>
          <w:szCs w:val="24"/>
        </w:rPr>
        <w:t>Thermo</w:t>
      </w:r>
      <w:r w:rsidRPr="0019438C">
        <w:rPr>
          <w:rFonts w:ascii="宋体" w:hAnsi="宋体" w:cs="宋体" w:hint="eastAsia"/>
          <w:b/>
          <w:bCs/>
          <w:sz w:val="24"/>
          <w:szCs w:val="24"/>
        </w:rPr>
        <w:t>磁力加热搅拌器</w:t>
      </w:r>
      <w:bookmarkEnd w:id="0"/>
      <w:bookmarkEnd w:id="1"/>
      <w:r w:rsidRPr="0019438C">
        <w:rPr>
          <w:rFonts w:ascii="宋体" w:hAnsi="宋体" w:cs="宋体" w:hint="eastAsia"/>
          <w:b/>
          <w:bCs/>
          <w:sz w:val="24"/>
          <w:szCs w:val="24"/>
        </w:rPr>
        <w:t>有奖问答题目</w:t>
      </w:r>
    </w:p>
    <w:p w:rsidR="00DE0D99" w:rsidRPr="00246ED7" w:rsidRDefault="00DE0D99" w:rsidP="00246ED7">
      <w:pPr>
        <w:jc w:val="center"/>
        <w:rPr>
          <w:rFonts w:ascii="宋体" w:cs="宋体"/>
          <w:sz w:val="24"/>
          <w:szCs w:val="24"/>
        </w:rPr>
      </w:pPr>
    </w:p>
    <w:p w:rsidR="00DE0D99" w:rsidRDefault="00DE0D99" w:rsidP="00246ED7">
      <w:pPr>
        <w:rPr>
          <w:kern w:val="0"/>
        </w:rPr>
      </w:pPr>
      <w:r w:rsidRPr="00246ED7">
        <w:rPr>
          <w:kern w:val="0"/>
        </w:rPr>
        <w:t>1 Thermo</w:t>
      </w:r>
      <w:r w:rsidRPr="00246ED7">
        <w:rPr>
          <w:rFonts w:cs="宋体" w:hint="eastAsia"/>
          <w:kern w:val="0"/>
        </w:rPr>
        <w:t>磁力加热搅拌器包括</w:t>
      </w:r>
      <w:r>
        <w:rPr>
          <w:rFonts w:cs="宋体" w:hint="eastAsia"/>
          <w:kern w:val="0"/>
        </w:rPr>
        <w:t>（</w:t>
      </w:r>
      <w:r>
        <w:rPr>
          <w:kern w:val="0"/>
        </w:rPr>
        <w:t xml:space="preserve">      </w:t>
      </w:r>
      <w:r>
        <w:rPr>
          <w:rFonts w:cs="宋体" w:hint="eastAsia"/>
          <w:kern w:val="0"/>
        </w:rPr>
        <w:t>）</w:t>
      </w:r>
      <w:r w:rsidRPr="00246ED7">
        <w:rPr>
          <w:rFonts w:cs="宋体" w:hint="eastAsia"/>
          <w:kern w:val="0"/>
        </w:rPr>
        <w:t>个系列？</w:t>
      </w:r>
      <w:r w:rsidRPr="00246ED7">
        <w:rPr>
          <w:kern w:val="0"/>
        </w:rPr>
        <w:br/>
        <w:t>A.Cimarec</w:t>
      </w:r>
      <w:r w:rsidRPr="00246ED7">
        <w:rPr>
          <w:rFonts w:cs="宋体" w:hint="eastAsia"/>
          <w:kern w:val="0"/>
        </w:rPr>
        <w:t>系列</w:t>
      </w:r>
      <w:r>
        <w:rPr>
          <w:kern w:val="0"/>
        </w:rPr>
        <w:t xml:space="preserve">  B.S</w:t>
      </w:r>
      <w:r w:rsidRPr="00246ED7">
        <w:rPr>
          <w:kern w:val="0"/>
        </w:rPr>
        <w:t>uper-Nuova</w:t>
      </w:r>
      <w:r w:rsidRPr="00246ED7">
        <w:rPr>
          <w:rFonts w:cs="宋体" w:hint="eastAsia"/>
          <w:kern w:val="0"/>
        </w:rPr>
        <w:t>系列</w:t>
      </w:r>
      <w:r>
        <w:rPr>
          <w:kern w:val="0"/>
        </w:rPr>
        <w:t xml:space="preserve">  </w:t>
      </w:r>
      <w:r w:rsidRPr="00246ED7">
        <w:rPr>
          <w:kern w:val="0"/>
        </w:rPr>
        <w:t xml:space="preserve">C.Brand </w:t>
      </w:r>
      <w:r>
        <w:rPr>
          <w:rFonts w:cs="宋体" w:hint="eastAsia"/>
          <w:kern w:val="0"/>
        </w:rPr>
        <w:t>系列</w:t>
      </w:r>
      <w:r>
        <w:rPr>
          <w:kern w:val="0"/>
        </w:rPr>
        <w:t xml:space="preserve">   </w:t>
      </w:r>
      <w:r w:rsidRPr="00246ED7">
        <w:rPr>
          <w:kern w:val="0"/>
        </w:rPr>
        <w:t>D. RT</w:t>
      </w:r>
      <w:r w:rsidRPr="00246ED7">
        <w:rPr>
          <w:rFonts w:cs="宋体" w:hint="eastAsia"/>
          <w:kern w:val="0"/>
        </w:rPr>
        <w:t>系列</w:t>
      </w:r>
    </w:p>
    <w:p w:rsidR="00DE0D99" w:rsidRPr="00246ED7" w:rsidRDefault="00DE0D99" w:rsidP="00246ED7">
      <w:pPr>
        <w:rPr>
          <w:kern w:val="0"/>
        </w:rPr>
      </w:pPr>
    </w:p>
    <w:p w:rsidR="00DE0D99" w:rsidRDefault="00DE0D99" w:rsidP="00246ED7">
      <w:bookmarkStart w:id="2" w:name="OLE_LINK11"/>
      <w:bookmarkStart w:id="3" w:name="OLE_LINK12"/>
      <w:r>
        <w:rPr>
          <w:kern w:val="0"/>
        </w:rPr>
        <w:t xml:space="preserve">2 </w:t>
      </w:r>
      <w:r w:rsidRPr="00246ED7">
        <w:rPr>
          <w:kern w:val="0"/>
        </w:rPr>
        <w:t>RT-elite</w:t>
      </w:r>
      <w:r w:rsidRPr="00246ED7">
        <w:rPr>
          <w:rFonts w:cs="宋体" w:hint="eastAsia"/>
          <w:kern w:val="0"/>
        </w:rPr>
        <w:t>最高端圆形磁力加热搅拌器</w:t>
      </w:r>
      <w:bookmarkEnd w:id="2"/>
      <w:bookmarkEnd w:id="3"/>
      <w:r>
        <w:rPr>
          <w:rFonts w:cs="宋体" w:hint="eastAsia"/>
          <w:kern w:val="0"/>
        </w:rPr>
        <w:t>可显示（</w:t>
      </w:r>
      <w:r>
        <w:rPr>
          <w:kern w:val="0"/>
        </w:rPr>
        <w:t xml:space="preserve">     </w:t>
      </w:r>
      <w:r>
        <w:rPr>
          <w:rFonts w:cs="宋体" w:hint="eastAsia"/>
          <w:kern w:val="0"/>
        </w:rPr>
        <w:t>）</w:t>
      </w:r>
      <w:r w:rsidRPr="00246ED7">
        <w:rPr>
          <w:rFonts w:cs="宋体" w:hint="eastAsia"/>
          <w:kern w:val="0"/>
        </w:rPr>
        <w:t>项数据？</w:t>
      </w:r>
      <w:r w:rsidRPr="00246ED7">
        <w:rPr>
          <w:kern w:val="0"/>
        </w:rPr>
        <w:br/>
        <w:t>A.</w:t>
      </w:r>
      <w:r w:rsidRPr="00246ED7">
        <w:rPr>
          <w:rFonts w:cs="宋体" w:hint="eastAsia"/>
        </w:rPr>
        <w:t>温度</w:t>
      </w:r>
      <w:r>
        <w:t xml:space="preserve">      </w:t>
      </w:r>
      <w:r w:rsidRPr="00246ED7">
        <w:rPr>
          <w:kern w:val="0"/>
        </w:rPr>
        <w:t>B.</w:t>
      </w:r>
      <w:r w:rsidRPr="00246ED7">
        <w:rPr>
          <w:rFonts w:cs="宋体" w:hint="eastAsia"/>
        </w:rPr>
        <w:t>时间</w:t>
      </w:r>
      <w:r w:rsidRPr="00246ED7">
        <w:t xml:space="preserve">   </w:t>
      </w:r>
      <w:r>
        <w:t xml:space="preserve">  </w:t>
      </w:r>
      <w:r w:rsidRPr="00246ED7">
        <w:t>C.</w:t>
      </w:r>
      <w:r w:rsidRPr="00246ED7">
        <w:rPr>
          <w:rFonts w:cs="宋体" w:hint="eastAsia"/>
        </w:rPr>
        <w:t>搅拌速度</w:t>
      </w:r>
      <w:r w:rsidRPr="00246ED7">
        <w:t xml:space="preserve">   </w:t>
      </w:r>
      <w:r>
        <w:t xml:space="preserve">  </w:t>
      </w:r>
      <w:r w:rsidRPr="00246ED7">
        <w:t>D.</w:t>
      </w:r>
      <w:r w:rsidRPr="00246ED7">
        <w:rPr>
          <w:rFonts w:cs="宋体" w:hint="eastAsia"/>
        </w:rPr>
        <w:t>样品温度</w:t>
      </w:r>
    </w:p>
    <w:p w:rsidR="00DE0D99" w:rsidRPr="00246ED7" w:rsidRDefault="00DE0D99" w:rsidP="00246ED7">
      <w:pPr>
        <w:rPr>
          <w:kern w:val="0"/>
        </w:rPr>
      </w:pPr>
    </w:p>
    <w:p w:rsidR="00DE0D99" w:rsidRDefault="00DE0D99" w:rsidP="00246ED7">
      <w:pPr>
        <w:rPr>
          <w:kern w:val="0"/>
        </w:rPr>
      </w:pPr>
      <w:r>
        <w:t xml:space="preserve">3 </w:t>
      </w:r>
      <w:r w:rsidRPr="00246ED7">
        <w:t>Hot Top</w:t>
      </w:r>
      <w:r w:rsidRPr="00246ED7">
        <w:rPr>
          <w:rFonts w:cs="宋体" w:hint="eastAsia"/>
        </w:rPr>
        <w:t>报警系统在温度超过</w:t>
      </w:r>
      <w:r w:rsidRPr="00246ED7">
        <w:t xml:space="preserve">(   </w:t>
      </w:r>
      <w:r>
        <w:t xml:space="preserve"> </w:t>
      </w:r>
      <w:r w:rsidRPr="00246ED7">
        <w:t xml:space="preserve">  )</w:t>
      </w:r>
      <w:r w:rsidRPr="00246ED7">
        <w:rPr>
          <w:rFonts w:cs="宋体" w:hint="eastAsia"/>
        </w:rPr>
        <w:t>℃时使用，以防止过温？</w:t>
      </w:r>
      <w:r w:rsidRPr="00246ED7">
        <w:rPr>
          <w:kern w:val="0"/>
        </w:rPr>
        <w:br/>
        <w:t xml:space="preserve">A </w:t>
      </w:r>
      <w:r w:rsidRPr="00246ED7">
        <w:t>.100</w:t>
      </w:r>
      <w:r>
        <w:t xml:space="preserve">       </w:t>
      </w:r>
      <w:r w:rsidRPr="00246ED7">
        <w:rPr>
          <w:kern w:val="0"/>
        </w:rPr>
        <w:t>B</w:t>
      </w:r>
      <w:r w:rsidRPr="00246ED7">
        <w:t>.90</w:t>
      </w:r>
      <w:r>
        <w:t xml:space="preserve">         </w:t>
      </w:r>
      <w:r w:rsidRPr="00246ED7">
        <w:rPr>
          <w:kern w:val="0"/>
        </w:rPr>
        <w:t>C</w:t>
      </w:r>
      <w:r w:rsidRPr="00246ED7">
        <w:t>.50</w:t>
      </w:r>
      <w:r w:rsidRPr="00246ED7">
        <w:rPr>
          <w:kern w:val="0"/>
        </w:rPr>
        <w:t xml:space="preserve">  </w:t>
      </w:r>
      <w:r>
        <w:rPr>
          <w:kern w:val="0"/>
        </w:rPr>
        <w:t xml:space="preserve">        </w:t>
      </w:r>
      <w:r w:rsidRPr="00246ED7">
        <w:rPr>
          <w:kern w:val="0"/>
        </w:rPr>
        <w:t>D.45</w:t>
      </w:r>
    </w:p>
    <w:p w:rsidR="00DE0D99" w:rsidRPr="00246ED7" w:rsidRDefault="00DE0D99" w:rsidP="00246ED7">
      <w:pPr>
        <w:rPr>
          <w:kern w:val="0"/>
        </w:rPr>
      </w:pPr>
    </w:p>
    <w:p w:rsidR="00DE0D99" w:rsidRDefault="00DE0D99" w:rsidP="00246ED7">
      <w:pPr>
        <w:rPr>
          <w:kern w:val="0"/>
        </w:rPr>
      </w:pPr>
      <w:r>
        <w:rPr>
          <w:kern w:val="0"/>
        </w:rPr>
        <w:t xml:space="preserve">4 </w:t>
      </w:r>
      <w:r>
        <w:rPr>
          <w:rFonts w:cs="宋体" w:hint="eastAsia"/>
          <w:kern w:val="0"/>
        </w:rPr>
        <w:t>以下</w:t>
      </w:r>
      <w:r>
        <w:rPr>
          <w:kern w:val="0"/>
        </w:rPr>
        <w:t>(       )</w:t>
      </w:r>
      <w:r w:rsidRPr="00246ED7">
        <w:rPr>
          <w:rFonts w:cs="宋体" w:hint="eastAsia"/>
          <w:kern w:val="0"/>
        </w:rPr>
        <w:t>系列可实现计时功能？</w:t>
      </w:r>
      <w:r w:rsidRPr="00246ED7">
        <w:rPr>
          <w:kern w:val="0"/>
        </w:rPr>
        <w:br/>
        <w:t>A.Cimarec</w:t>
      </w:r>
      <w:r w:rsidRPr="00246ED7">
        <w:rPr>
          <w:rFonts w:cs="宋体" w:hint="eastAsia"/>
          <w:kern w:val="0"/>
        </w:rPr>
        <w:t>系列</w:t>
      </w:r>
      <w:r>
        <w:rPr>
          <w:kern w:val="0"/>
        </w:rPr>
        <w:t xml:space="preserve">  B.S</w:t>
      </w:r>
      <w:r w:rsidRPr="00246ED7">
        <w:rPr>
          <w:kern w:val="0"/>
        </w:rPr>
        <w:t>uper-Nuova</w:t>
      </w:r>
      <w:r w:rsidRPr="00246ED7">
        <w:rPr>
          <w:rFonts w:cs="宋体" w:hint="eastAsia"/>
          <w:kern w:val="0"/>
        </w:rPr>
        <w:t>系列</w:t>
      </w:r>
      <w:r>
        <w:rPr>
          <w:kern w:val="0"/>
        </w:rPr>
        <w:t xml:space="preserve">  </w:t>
      </w:r>
      <w:r w:rsidRPr="00246ED7">
        <w:rPr>
          <w:kern w:val="0"/>
        </w:rPr>
        <w:t xml:space="preserve">C.Brand </w:t>
      </w:r>
      <w:r>
        <w:rPr>
          <w:rFonts w:cs="宋体" w:hint="eastAsia"/>
          <w:kern w:val="0"/>
        </w:rPr>
        <w:t>系列</w:t>
      </w:r>
      <w:r>
        <w:rPr>
          <w:kern w:val="0"/>
        </w:rPr>
        <w:t xml:space="preserve">   </w:t>
      </w:r>
      <w:r w:rsidRPr="00246ED7">
        <w:rPr>
          <w:kern w:val="0"/>
        </w:rPr>
        <w:t>D. RT</w:t>
      </w:r>
      <w:r w:rsidRPr="00246ED7">
        <w:rPr>
          <w:rFonts w:cs="宋体" w:hint="eastAsia"/>
          <w:kern w:val="0"/>
        </w:rPr>
        <w:t>系列</w:t>
      </w:r>
    </w:p>
    <w:p w:rsidR="00DE0D99" w:rsidRPr="00246ED7" w:rsidRDefault="00DE0D99" w:rsidP="00246ED7">
      <w:pPr>
        <w:rPr>
          <w:kern w:val="0"/>
        </w:rPr>
      </w:pPr>
    </w:p>
    <w:p w:rsidR="00DE0D99" w:rsidRDefault="00DE0D99" w:rsidP="00246ED7">
      <w:r>
        <w:rPr>
          <w:kern w:val="0"/>
          <w:sz w:val="20"/>
          <w:szCs w:val="20"/>
        </w:rPr>
        <w:t xml:space="preserve">5  </w:t>
      </w:r>
      <w:r w:rsidRPr="00246ED7">
        <w:rPr>
          <w:kern w:val="0"/>
          <w:sz w:val="20"/>
          <w:szCs w:val="20"/>
        </w:rPr>
        <w:t>Thermo</w:t>
      </w:r>
      <w:r w:rsidRPr="00246ED7">
        <w:rPr>
          <w:rFonts w:cs="宋体" w:hint="eastAsia"/>
          <w:kern w:val="0"/>
          <w:sz w:val="20"/>
          <w:szCs w:val="20"/>
        </w:rPr>
        <w:t>系列产品能通过（</w:t>
      </w:r>
      <w:r>
        <w:rPr>
          <w:kern w:val="0"/>
          <w:sz w:val="20"/>
          <w:szCs w:val="20"/>
        </w:rPr>
        <w:t xml:space="preserve">   </w:t>
      </w:r>
      <w:r w:rsidRPr="00246ED7">
        <w:rPr>
          <w:rFonts w:cs="宋体" w:hint="eastAsia"/>
          <w:kern w:val="0"/>
          <w:sz w:val="20"/>
          <w:szCs w:val="20"/>
        </w:rPr>
        <w:t>）系统在样品拿走前即刻停止搅拌子的搅动？</w:t>
      </w:r>
      <w:r w:rsidRPr="00246ED7">
        <w:rPr>
          <w:kern w:val="0"/>
        </w:rPr>
        <w:br/>
        <w:t>A.</w:t>
      </w:r>
      <w:r>
        <w:rPr>
          <w:kern w:val="0"/>
        </w:rPr>
        <w:t xml:space="preserve"> </w:t>
      </w:r>
      <w:r w:rsidRPr="00246ED7">
        <w:rPr>
          <w:kern w:val="0"/>
          <w:sz w:val="20"/>
          <w:szCs w:val="20"/>
        </w:rPr>
        <w:t>StirTrac</w:t>
      </w:r>
      <w:r w:rsidRPr="00246ED7">
        <w:rPr>
          <w:kern w:val="0"/>
          <w:sz w:val="20"/>
          <w:szCs w:val="20"/>
          <w:vertAlign w:val="superscript"/>
        </w:rPr>
        <w:t>TM</w:t>
      </w:r>
      <w:r w:rsidRPr="00246ED7">
        <w:rPr>
          <w:kern w:val="0"/>
        </w:rPr>
        <w:t xml:space="preserve">  </w:t>
      </w:r>
      <w:r>
        <w:rPr>
          <w:kern w:val="0"/>
        </w:rPr>
        <w:t xml:space="preserve">  </w:t>
      </w:r>
      <w:r w:rsidRPr="00246ED7">
        <w:rPr>
          <w:kern w:val="0"/>
        </w:rPr>
        <w:t xml:space="preserve">B. </w:t>
      </w:r>
      <w:r w:rsidRPr="00246ED7">
        <w:t>HOT TOP</w:t>
      </w:r>
      <w:r>
        <w:t xml:space="preserve">   </w:t>
      </w:r>
      <w:r>
        <w:rPr>
          <w:kern w:val="0"/>
        </w:rPr>
        <w:t>C</w:t>
      </w:r>
      <w:r w:rsidRPr="00246ED7">
        <w:rPr>
          <w:kern w:val="0"/>
        </w:rPr>
        <w:t>.</w:t>
      </w:r>
      <w:r>
        <w:rPr>
          <w:kern w:val="0"/>
        </w:rPr>
        <w:t xml:space="preserve"> </w:t>
      </w:r>
      <w:r w:rsidRPr="00246ED7">
        <w:t>EASY</w:t>
      </w:r>
      <w:r>
        <w:t xml:space="preserve"> </w:t>
      </w:r>
      <w:r w:rsidRPr="00246ED7">
        <w:t>Calibration</w:t>
      </w:r>
    </w:p>
    <w:p w:rsidR="00DE0D99" w:rsidRPr="00246ED7" w:rsidRDefault="00DE0D99" w:rsidP="00246ED7">
      <w:pPr>
        <w:rPr>
          <w:kern w:val="0"/>
        </w:rPr>
      </w:pPr>
    </w:p>
    <w:p w:rsidR="00DE0D99" w:rsidRDefault="00DE0D99" w:rsidP="00246ED7">
      <w:pPr>
        <w:rPr>
          <w:kern w:val="0"/>
        </w:rPr>
      </w:pPr>
      <w:r>
        <w:rPr>
          <w:kern w:val="0"/>
        </w:rPr>
        <w:t xml:space="preserve">6  </w:t>
      </w:r>
      <w:r w:rsidRPr="00246ED7">
        <w:rPr>
          <w:kern w:val="0"/>
        </w:rPr>
        <w:t>RT-elite</w:t>
      </w:r>
      <w:r w:rsidRPr="00246ED7">
        <w:rPr>
          <w:rFonts w:cs="宋体" w:hint="eastAsia"/>
          <w:kern w:val="0"/>
        </w:rPr>
        <w:t>最高端圆形磁力加热搅拌器</w:t>
      </w:r>
      <w:r>
        <w:rPr>
          <w:rFonts w:cs="宋体" w:hint="eastAsia"/>
          <w:kern w:val="0"/>
        </w:rPr>
        <w:t>可任意搭配</w:t>
      </w:r>
      <w:r>
        <w:rPr>
          <w:kern w:val="0"/>
        </w:rPr>
        <w:t xml:space="preserve">(   ) </w:t>
      </w:r>
      <w:r w:rsidRPr="00246ED7">
        <w:rPr>
          <w:rFonts w:cs="宋体" w:hint="eastAsia"/>
          <w:kern w:val="0"/>
        </w:rPr>
        <w:t>热电偶？</w:t>
      </w:r>
      <w:r w:rsidRPr="00246ED7">
        <w:rPr>
          <w:kern w:val="0"/>
        </w:rPr>
        <w:br/>
        <w:t>A.</w:t>
      </w:r>
      <w:r>
        <w:rPr>
          <w:kern w:val="0"/>
        </w:rPr>
        <w:t xml:space="preserve"> </w:t>
      </w:r>
      <w:r w:rsidRPr="00246ED7">
        <w:rPr>
          <w:kern w:val="0"/>
        </w:rPr>
        <w:t>K</w:t>
      </w:r>
      <w:r w:rsidRPr="00246ED7">
        <w:rPr>
          <w:rFonts w:cs="宋体" w:hint="eastAsia"/>
          <w:kern w:val="0"/>
        </w:rPr>
        <w:t>型</w:t>
      </w:r>
      <w:r>
        <w:rPr>
          <w:kern w:val="0"/>
        </w:rPr>
        <w:t xml:space="preserve">        </w:t>
      </w:r>
      <w:r w:rsidRPr="00246ED7">
        <w:rPr>
          <w:kern w:val="0"/>
        </w:rPr>
        <w:t>B.</w:t>
      </w:r>
      <w:r>
        <w:rPr>
          <w:kern w:val="0"/>
        </w:rPr>
        <w:t xml:space="preserve"> </w:t>
      </w:r>
      <w:r w:rsidRPr="00246ED7">
        <w:rPr>
          <w:kern w:val="0"/>
        </w:rPr>
        <w:t>E</w:t>
      </w:r>
      <w:r w:rsidRPr="00246ED7">
        <w:rPr>
          <w:rFonts w:cs="宋体" w:hint="eastAsia"/>
          <w:kern w:val="0"/>
        </w:rPr>
        <w:t>型</w:t>
      </w:r>
      <w:r w:rsidRPr="00246ED7">
        <w:rPr>
          <w:kern w:val="0"/>
        </w:rPr>
        <w:t xml:space="preserve">  </w:t>
      </w:r>
      <w:r>
        <w:rPr>
          <w:kern w:val="0"/>
        </w:rPr>
        <w:t xml:space="preserve">     </w:t>
      </w:r>
      <w:r w:rsidRPr="00246ED7">
        <w:rPr>
          <w:kern w:val="0"/>
        </w:rPr>
        <w:t>C.</w:t>
      </w:r>
      <w:r>
        <w:rPr>
          <w:kern w:val="0"/>
        </w:rPr>
        <w:t xml:space="preserve"> </w:t>
      </w:r>
      <w:r w:rsidRPr="00246ED7">
        <w:rPr>
          <w:kern w:val="0"/>
        </w:rPr>
        <w:t>A</w:t>
      </w:r>
      <w:r w:rsidRPr="00246ED7">
        <w:rPr>
          <w:rFonts w:cs="宋体" w:hint="eastAsia"/>
          <w:kern w:val="0"/>
        </w:rPr>
        <w:t>型</w:t>
      </w:r>
    </w:p>
    <w:p w:rsidR="00DE0D99" w:rsidRPr="00246ED7" w:rsidRDefault="00DE0D99" w:rsidP="00246ED7">
      <w:pPr>
        <w:rPr>
          <w:kern w:val="0"/>
        </w:rPr>
      </w:pPr>
    </w:p>
    <w:p w:rsidR="00DE0D99" w:rsidRPr="00246ED7" w:rsidRDefault="00DE0D99" w:rsidP="00545586">
      <w:pPr>
        <w:ind w:rightChars="-73" w:right="31680"/>
        <w:rPr>
          <w:kern w:val="0"/>
        </w:rPr>
      </w:pPr>
      <w:r>
        <w:rPr>
          <w:kern w:val="0"/>
        </w:rPr>
        <w:t xml:space="preserve">7  </w:t>
      </w:r>
      <w:r w:rsidRPr="00246ED7">
        <w:rPr>
          <w:kern w:val="0"/>
        </w:rPr>
        <w:t>RT-elite</w:t>
      </w:r>
      <w:r w:rsidRPr="00246ED7">
        <w:rPr>
          <w:rFonts w:cs="宋体" w:hint="eastAsia"/>
          <w:kern w:val="0"/>
        </w:rPr>
        <w:t>最高端圆形磁力加热搅拌器</w:t>
      </w:r>
      <w:r>
        <w:rPr>
          <w:rFonts w:cs="宋体" w:hint="eastAsia"/>
          <w:kern w:val="0"/>
        </w:rPr>
        <w:t>可设定根据用户需要设定</w:t>
      </w:r>
      <w:r>
        <w:rPr>
          <w:kern w:val="0"/>
        </w:rPr>
        <w:t>(  )</w:t>
      </w:r>
      <w:r>
        <w:rPr>
          <w:rFonts w:cs="宋体" w:hint="eastAsia"/>
          <w:kern w:val="0"/>
        </w:rPr>
        <w:t>个</w:t>
      </w:r>
      <w:r w:rsidRPr="00246ED7">
        <w:rPr>
          <w:rFonts w:cs="宋体" w:hint="eastAsia"/>
          <w:kern w:val="0"/>
        </w:rPr>
        <w:t>预设点来方便使用？</w:t>
      </w:r>
      <w:bookmarkStart w:id="4" w:name="_GoBack"/>
      <w:bookmarkEnd w:id="4"/>
    </w:p>
    <w:p w:rsidR="00DE0D99" w:rsidRDefault="00DE0D99" w:rsidP="00246ED7">
      <w:pPr>
        <w:rPr>
          <w:kern w:val="0"/>
        </w:rPr>
      </w:pPr>
      <w:r w:rsidRPr="00246ED7">
        <w:rPr>
          <w:kern w:val="0"/>
        </w:rPr>
        <w:t xml:space="preserve">A.1    </w:t>
      </w:r>
      <w:r>
        <w:rPr>
          <w:kern w:val="0"/>
        </w:rPr>
        <w:t xml:space="preserve">       </w:t>
      </w:r>
      <w:r w:rsidRPr="00246ED7">
        <w:rPr>
          <w:kern w:val="0"/>
        </w:rPr>
        <w:t xml:space="preserve">B.2  </w:t>
      </w:r>
      <w:r>
        <w:rPr>
          <w:kern w:val="0"/>
        </w:rPr>
        <w:t xml:space="preserve">        </w:t>
      </w:r>
      <w:r w:rsidRPr="00246ED7">
        <w:rPr>
          <w:kern w:val="0"/>
        </w:rPr>
        <w:t>C. 3</w:t>
      </w:r>
    </w:p>
    <w:p w:rsidR="00DE0D99" w:rsidRPr="00246ED7" w:rsidRDefault="00DE0D99" w:rsidP="00246ED7">
      <w:pPr>
        <w:rPr>
          <w:kern w:val="0"/>
        </w:rPr>
      </w:pPr>
    </w:p>
    <w:p w:rsidR="00DE0D99" w:rsidRPr="00246ED7" w:rsidRDefault="00DE0D99" w:rsidP="00246ED7">
      <w:pPr>
        <w:rPr>
          <w:kern w:val="0"/>
        </w:rPr>
      </w:pPr>
      <w:r>
        <w:rPr>
          <w:kern w:val="0"/>
        </w:rPr>
        <w:t xml:space="preserve">8 </w:t>
      </w:r>
      <w:r>
        <w:rPr>
          <w:rFonts w:cs="宋体" w:hint="eastAsia"/>
          <w:kern w:val="0"/>
        </w:rPr>
        <w:t>以下（</w:t>
      </w:r>
      <w:r>
        <w:rPr>
          <w:kern w:val="0"/>
        </w:rPr>
        <w:t xml:space="preserve">  </w:t>
      </w:r>
      <w:r>
        <w:rPr>
          <w:rFonts w:cs="宋体" w:hint="eastAsia"/>
          <w:kern w:val="0"/>
        </w:rPr>
        <w:t>）</w:t>
      </w:r>
      <w:r w:rsidRPr="00246ED7">
        <w:rPr>
          <w:rFonts w:cs="宋体" w:hint="eastAsia"/>
          <w:kern w:val="0"/>
        </w:rPr>
        <w:t>经销商是</w:t>
      </w:r>
      <w:r w:rsidRPr="00246ED7">
        <w:rPr>
          <w:kern w:val="0"/>
        </w:rPr>
        <w:t>Thermo</w:t>
      </w:r>
      <w:r w:rsidRPr="00246ED7">
        <w:rPr>
          <w:rFonts w:cs="宋体" w:hint="eastAsia"/>
          <w:kern w:val="0"/>
        </w:rPr>
        <w:t>磁力加热搅拌器的全国独家代理？</w:t>
      </w:r>
    </w:p>
    <w:p w:rsidR="00DE0D99" w:rsidRDefault="00DE0D99" w:rsidP="00246ED7">
      <w:pPr>
        <w:rPr>
          <w:rFonts w:ascii="宋体" w:cs="宋体"/>
        </w:rPr>
      </w:pPr>
      <w:r w:rsidRPr="00246ED7">
        <w:rPr>
          <w:kern w:val="0"/>
        </w:rPr>
        <w:t>A.</w:t>
      </w:r>
      <w:r w:rsidRPr="00246ED7">
        <w:rPr>
          <w:rFonts w:ascii="宋体" w:hAnsi="宋体" w:cs="宋体" w:hint="eastAsia"/>
        </w:rPr>
        <w:t>普兰德</w:t>
      </w:r>
      <w:r w:rsidRPr="00246ED7">
        <w:rPr>
          <w:rFonts w:ascii="宋体" w:hAnsi="宋体" w:cs="宋体"/>
        </w:rPr>
        <w:t xml:space="preserve">     </w:t>
      </w:r>
      <w:r>
        <w:rPr>
          <w:kern w:val="0"/>
        </w:rPr>
        <w:t>B</w:t>
      </w:r>
      <w:r w:rsidRPr="00246ED7">
        <w:rPr>
          <w:kern w:val="0"/>
        </w:rPr>
        <w:t>.</w:t>
      </w:r>
      <w:r w:rsidRPr="00246ED7">
        <w:rPr>
          <w:rFonts w:ascii="宋体" w:hAnsi="宋体" w:cs="宋体"/>
        </w:rPr>
        <w:t xml:space="preserve"> </w:t>
      </w:r>
      <w:r w:rsidRPr="00246ED7">
        <w:rPr>
          <w:rFonts w:ascii="宋体" w:hAnsi="宋体" w:cs="宋体" w:hint="eastAsia"/>
        </w:rPr>
        <w:t>五洲东方</w:t>
      </w:r>
      <w:r>
        <w:rPr>
          <w:rFonts w:ascii="宋体" w:hAnsi="宋体" w:cs="宋体"/>
        </w:rPr>
        <w:t xml:space="preserve">  </w:t>
      </w:r>
      <w:r>
        <w:rPr>
          <w:kern w:val="0"/>
        </w:rPr>
        <w:t>C</w:t>
      </w:r>
      <w:r w:rsidRPr="00246ED7">
        <w:rPr>
          <w:kern w:val="0"/>
        </w:rPr>
        <w:t>.</w:t>
      </w:r>
      <w:r>
        <w:rPr>
          <w:rFonts w:ascii="宋体" w:hAnsi="宋体" w:cs="宋体" w:hint="eastAsia"/>
        </w:rPr>
        <w:t>东方科仪</w:t>
      </w:r>
    </w:p>
    <w:p w:rsidR="00DE0D99" w:rsidRPr="00545586" w:rsidRDefault="00DE0D99" w:rsidP="00246ED7">
      <w:pPr>
        <w:rPr>
          <w:rFonts w:ascii="宋体" w:cs="宋体"/>
          <w:kern w:val="0"/>
        </w:rPr>
      </w:pPr>
    </w:p>
    <w:p w:rsidR="00DE0D99" w:rsidRDefault="00DE0D99" w:rsidP="00246ED7">
      <w:r>
        <w:rPr>
          <w:rFonts w:ascii="宋体" w:hAnsi="宋体" w:cs="宋体"/>
        </w:rPr>
        <w:t>9</w:t>
      </w:r>
      <w:r w:rsidRPr="00246ED7">
        <w:rPr>
          <w:rFonts w:ascii="宋体" w:hAnsi="宋体" w:cs="宋体" w:hint="eastAsia"/>
        </w:rPr>
        <w:t>您目前的主要研究</w:t>
      </w:r>
      <w:r>
        <w:rPr>
          <w:rFonts w:ascii="宋体" w:hAnsi="宋体" w:cs="宋体" w:hint="eastAsia"/>
        </w:rPr>
        <w:t>内容</w:t>
      </w:r>
      <w:r w:rsidRPr="00246ED7">
        <w:t>______________________________________________________________________________________________________________________________________________________</w:t>
      </w:r>
    </w:p>
    <w:p w:rsidR="00DE0D99" w:rsidRPr="0019438C" w:rsidRDefault="00DE0D99" w:rsidP="00246ED7"/>
    <w:p w:rsidR="00DE0D99" w:rsidRPr="00246ED7" w:rsidRDefault="00DE0D99" w:rsidP="00246ED7">
      <w:r w:rsidRPr="00246ED7">
        <w:t>10</w:t>
      </w:r>
      <w:r>
        <w:t xml:space="preserve"> </w:t>
      </w:r>
      <w:r w:rsidRPr="00246ED7">
        <w:rPr>
          <w:rFonts w:cs="宋体" w:hint="eastAsia"/>
        </w:rPr>
        <w:t>请您提供个人信息，以便我们邮寄礼品</w:t>
      </w:r>
    </w:p>
    <w:p w:rsidR="00DE0D99" w:rsidRDefault="00DE0D99" w:rsidP="00246ED7"/>
    <w:p w:rsidR="00DE0D99" w:rsidRDefault="00DE0D99" w:rsidP="00246ED7">
      <w:r w:rsidRPr="00246ED7">
        <w:rPr>
          <w:rFonts w:cs="宋体" w:hint="eastAsia"/>
        </w:rPr>
        <w:t>姓名</w:t>
      </w:r>
      <w:r w:rsidRPr="00246ED7">
        <w:t xml:space="preserve">_________ </w:t>
      </w:r>
    </w:p>
    <w:p w:rsidR="00DE0D99" w:rsidRPr="00246ED7" w:rsidRDefault="00DE0D99" w:rsidP="00246ED7"/>
    <w:p w:rsidR="00DE0D99" w:rsidRDefault="00DE0D99" w:rsidP="00246ED7">
      <w:r>
        <w:rPr>
          <w:rFonts w:cs="宋体" w:hint="eastAsia"/>
        </w:rPr>
        <w:t>工作</w:t>
      </w:r>
      <w:r w:rsidRPr="00246ED7">
        <w:rPr>
          <w:rFonts w:cs="宋体" w:hint="eastAsia"/>
        </w:rPr>
        <w:t>单位</w:t>
      </w:r>
      <w:r w:rsidRPr="00246ED7">
        <w:t>____________________________________</w:t>
      </w:r>
    </w:p>
    <w:p w:rsidR="00DE0D99" w:rsidRPr="00246ED7" w:rsidRDefault="00DE0D99" w:rsidP="00246ED7"/>
    <w:p w:rsidR="00DE0D99" w:rsidRDefault="00DE0D99" w:rsidP="00246ED7">
      <w:r w:rsidRPr="00246ED7">
        <w:rPr>
          <w:rFonts w:cs="宋体" w:hint="eastAsia"/>
        </w:rPr>
        <w:t>联系电话</w:t>
      </w:r>
      <w:r w:rsidRPr="00246ED7">
        <w:t>________________________________</w:t>
      </w:r>
    </w:p>
    <w:p w:rsidR="00DE0D99" w:rsidRPr="00246ED7" w:rsidRDefault="00DE0D99" w:rsidP="00246ED7"/>
    <w:p w:rsidR="00DE0D99" w:rsidRDefault="00DE0D99" w:rsidP="00246ED7">
      <w:r w:rsidRPr="00246ED7">
        <w:rPr>
          <w:rFonts w:cs="宋体" w:hint="eastAsia"/>
        </w:rPr>
        <w:t>电子邮箱</w:t>
      </w:r>
      <w:r w:rsidRPr="00246ED7">
        <w:t>________________________________</w:t>
      </w:r>
    </w:p>
    <w:p w:rsidR="00DE0D99" w:rsidRPr="00246ED7" w:rsidRDefault="00DE0D99" w:rsidP="00246ED7"/>
    <w:p w:rsidR="00DE0D99" w:rsidRPr="00246ED7" w:rsidRDefault="00DE0D99" w:rsidP="00246ED7">
      <w:r w:rsidRPr="00246ED7">
        <w:rPr>
          <w:rFonts w:cs="宋体" w:hint="eastAsia"/>
        </w:rPr>
        <w:t>地址邮编</w:t>
      </w:r>
      <w:r w:rsidRPr="00246ED7">
        <w:t>________________________________</w:t>
      </w:r>
    </w:p>
    <w:p w:rsidR="00DE0D99" w:rsidRPr="00246ED7" w:rsidRDefault="00DE0D99" w:rsidP="00246ED7"/>
    <w:p w:rsidR="00DE0D99" w:rsidRDefault="00DE0D99" w:rsidP="003D1FF2">
      <w:pPr>
        <w:ind w:firstLineChars="200" w:firstLine="31680"/>
      </w:pPr>
    </w:p>
    <w:sectPr w:rsidR="00DE0D99" w:rsidSect="0021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D99" w:rsidRDefault="00DE0D99" w:rsidP="00061433">
      <w:r>
        <w:separator/>
      </w:r>
    </w:p>
  </w:endnote>
  <w:endnote w:type="continuationSeparator" w:id="1">
    <w:p w:rsidR="00DE0D99" w:rsidRDefault="00DE0D99" w:rsidP="0006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D99" w:rsidRDefault="00DE0D99" w:rsidP="00061433">
      <w:r>
        <w:separator/>
      </w:r>
    </w:p>
  </w:footnote>
  <w:footnote w:type="continuationSeparator" w:id="1">
    <w:p w:rsidR="00DE0D99" w:rsidRDefault="00DE0D99" w:rsidP="00061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3F1"/>
    <w:multiLevelType w:val="hybridMultilevel"/>
    <w:tmpl w:val="0874AE5C"/>
    <w:lvl w:ilvl="0" w:tplc="6AD87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95520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95FED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350A16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75C8E4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50AA09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EC24C8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1FE056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E9980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1ADF00AF"/>
    <w:multiLevelType w:val="hybridMultilevel"/>
    <w:tmpl w:val="DF16DBC8"/>
    <w:lvl w:ilvl="0" w:tplc="2D4E5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6E25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881637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244826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6E5E7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83ACC3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8390AB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CBB09A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90C8F2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">
    <w:nsid w:val="225729F8"/>
    <w:multiLevelType w:val="hybridMultilevel"/>
    <w:tmpl w:val="86A853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B04BCF"/>
    <w:multiLevelType w:val="hybridMultilevel"/>
    <w:tmpl w:val="3A16B164"/>
    <w:lvl w:ilvl="0" w:tplc="86222726">
      <w:start w:val="1"/>
      <w:numFmt w:val="decimal"/>
      <w:lvlText w:val="%1、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56"/>
        </w:tabs>
        <w:ind w:left="1356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76"/>
        </w:tabs>
        <w:ind w:left="17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16"/>
        </w:tabs>
        <w:ind w:left="2616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36"/>
        </w:tabs>
        <w:ind w:left="30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76"/>
        </w:tabs>
        <w:ind w:left="3876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96"/>
        </w:tabs>
        <w:ind w:left="4296" w:hanging="420"/>
      </w:pPr>
    </w:lvl>
  </w:abstractNum>
  <w:abstractNum w:abstractNumId="4">
    <w:nsid w:val="49C84792"/>
    <w:multiLevelType w:val="hybridMultilevel"/>
    <w:tmpl w:val="0584150E"/>
    <w:lvl w:ilvl="0" w:tplc="3038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487632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31BAF5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DB98D0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BE24DD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16808E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60FC18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D1E608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F42620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5">
    <w:nsid w:val="4CA92F4A"/>
    <w:multiLevelType w:val="hybridMultilevel"/>
    <w:tmpl w:val="D0780990"/>
    <w:lvl w:ilvl="0" w:tplc="268AF8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48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010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930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02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0469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6413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75F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4332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35177D"/>
    <w:multiLevelType w:val="hybridMultilevel"/>
    <w:tmpl w:val="820A18C0"/>
    <w:lvl w:ilvl="0" w:tplc="C15689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2DA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A75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CD6C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0DF3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06A6E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EFEE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C92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EAD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A785F"/>
    <w:multiLevelType w:val="hybridMultilevel"/>
    <w:tmpl w:val="319EF54A"/>
    <w:lvl w:ilvl="0" w:tplc="B0427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892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E50A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2DC8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EED7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424D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CFA8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A9AD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6D9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0BE"/>
    <w:rsid w:val="00061433"/>
    <w:rsid w:val="00164823"/>
    <w:rsid w:val="0019438C"/>
    <w:rsid w:val="002154EE"/>
    <w:rsid w:val="00246ED7"/>
    <w:rsid w:val="002A6C5A"/>
    <w:rsid w:val="002B45F3"/>
    <w:rsid w:val="002B6E6A"/>
    <w:rsid w:val="00310015"/>
    <w:rsid w:val="0032322C"/>
    <w:rsid w:val="003960DC"/>
    <w:rsid w:val="003A30BE"/>
    <w:rsid w:val="003D12D0"/>
    <w:rsid w:val="003D1FF2"/>
    <w:rsid w:val="004642EA"/>
    <w:rsid w:val="004D1FDB"/>
    <w:rsid w:val="004E0E88"/>
    <w:rsid w:val="00545586"/>
    <w:rsid w:val="005A71BE"/>
    <w:rsid w:val="005B1EA3"/>
    <w:rsid w:val="00603D6B"/>
    <w:rsid w:val="006A0F19"/>
    <w:rsid w:val="006A5319"/>
    <w:rsid w:val="006D17AB"/>
    <w:rsid w:val="00701068"/>
    <w:rsid w:val="007477B5"/>
    <w:rsid w:val="0076498A"/>
    <w:rsid w:val="00806C3D"/>
    <w:rsid w:val="0083310C"/>
    <w:rsid w:val="00851D5A"/>
    <w:rsid w:val="008E570A"/>
    <w:rsid w:val="00912C50"/>
    <w:rsid w:val="009E4278"/>
    <w:rsid w:val="00A25092"/>
    <w:rsid w:val="00A71FB6"/>
    <w:rsid w:val="00AC36E9"/>
    <w:rsid w:val="00B032B7"/>
    <w:rsid w:val="00B5260D"/>
    <w:rsid w:val="00B708E2"/>
    <w:rsid w:val="00BF5F87"/>
    <w:rsid w:val="00C35299"/>
    <w:rsid w:val="00C53BCC"/>
    <w:rsid w:val="00DD30AC"/>
    <w:rsid w:val="00DE0D99"/>
    <w:rsid w:val="00E10F63"/>
    <w:rsid w:val="00E74201"/>
    <w:rsid w:val="00E81796"/>
    <w:rsid w:val="00EB2D0C"/>
    <w:rsid w:val="00ED69D4"/>
    <w:rsid w:val="00F07515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B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43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1433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614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43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12C50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151</Words>
  <Characters>863</Characters>
  <Application>Microsoft Office Outlook</Application>
  <DocSecurity>0</DocSecurity>
  <Lines>0</Lines>
  <Paragraphs>0</Paragraphs>
  <ScaleCrop>false</ScaleCrop>
  <Company>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北京五洲东方科技发展有限公司Thermo磁力加热搅拌器有奖问答题目</dc:title>
  <dc:subject/>
  <dc:creator>momo</dc:creator>
  <cp:keywords/>
  <dc:description/>
  <cp:lastModifiedBy>starcraft</cp:lastModifiedBy>
  <cp:revision>4</cp:revision>
  <dcterms:created xsi:type="dcterms:W3CDTF">2012-05-29T01:28:00Z</dcterms:created>
  <dcterms:modified xsi:type="dcterms:W3CDTF">2012-05-29T01:30:00Z</dcterms:modified>
</cp:coreProperties>
</file>